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r>
        <w:t>Административния ръководител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475DFE">
        <w:rPr>
          <w:sz w:val="24"/>
          <w:szCs w:val="24"/>
        </w:rPr>
        <w:t>АС-</w:t>
      </w:r>
      <w:r w:rsidR="001552BA">
        <w:rPr>
          <w:sz w:val="24"/>
          <w:szCs w:val="24"/>
          <w:lang w:val="en-US"/>
        </w:rPr>
        <w:t>575</w:t>
      </w:r>
      <w:r w:rsidRPr="000E32CB">
        <w:rPr>
          <w:sz w:val="24"/>
          <w:szCs w:val="24"/>
        </w:rPr>
        <w:t>/</w:t>
      </w:r>
      <w:r w:rsidR="001552BA">
        <w:rPr>
          <w:sz w:val="24"/>
          <w:szCs w:val="24"/>
          <w:lang w:val="en-US"/>
        </w:rPr>
        <w:t>02</w:t>
      </w:r>
      <w:r w:rsidR="001552BA">
        <w:rPr>
          <w:sz w:val="24"/>
          <w:szCs w:val="24"/>
        </w:rPr>
        <w:t>.12</w:t>
      </w:r>
      <w:r w:rsidR="00DB0134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6F52A8">
        <w:rPr>
          <w:sz w:val="24"/>
          <w:szCs w:val="24"/>
        </w:rPr>
        <w:t>2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8C5711">
        <w:rPr>
          <w:b/>
          <w:sz w:val="24"/>
          <w:szCs w:val="24"/>
        </w:rPr>
        <w:t xml:space="preserve">съдебен </w:t>
      </w:r>
      <w:r w:rsidR="001552BA">
        <w:rPr>
          <w:b/>
          <w:sz w:val="24"/>
          <w:szCs w:val="24"/>
        </w:rPr>
        <w:t>деловодител-ДСИ</w:t>
      </w:r>
      <w:r w:rsidRPr="000E32CB">
        <w:rPr>
          <w:sz w:val="24"/>
          <w:szCs w:val="24"/>
        </w:rPr>
        <w:t>“</w:t>
      </w:r>
      <w:bookmarkStart w:id="0" w:name="_GoBack"/>
      <w:bookmarkEnd w:id="0"/>
      <w:r w:rsidR="008C5711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0E32CB">
        <w:rPr>
          <w:sz w:val="24"/>
          <w:szCs w:val="24"/>
        </w:rPr>
        <w:t>Софийски районен съд.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6F52A8" w:rsidRDefault="006F52A8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 за компютърна грамотност /удостоверение, диплома, референция и др. – със заверка от кандидата/;</w:t>
      </w:r>
    </w:p>
    <w:p w:rsidR="00906A03" w:rsidRPr="00C46005" w:rsidRDefault="00863C41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C46005">
        <w:rPr>
          <w:sz w:val="24"/>
          <w:szCs w:val="24"/>
        </w:rPr>
        <w:t xml:space="preserve">Декларация </w:t>
      </w:r>
      <w:r w:rsidR="00475DFE" w:rsidRPr="00C46005">
        <w:rPr>
          <w:sz w:val="24"/>
          <w:szCs w:val="24"/>
        </w:rPr>
        <w:t>по чл.</w:t>
      </w:r>
      <w:r w:rsidR="00275093" w:rsidRPr="00C46005">
        <w:rPr>
          <w:sz w:val="24"/>
          <w:szCs w:val="24"/>
        </w:rPr>
        <w:t>340а, ал.</w:t>
      </w:r>
      <w:r w:rsidR="00475DFE" w:rsidRPr="00C46005">
        <w:rPr>
          <w:sz w:val="24"/>
          <w:szCs w:val="24"/>
        </w:rPr>
        <w:t xml:space="preserve">1 </w:t>
      </w:r>
      <w:r w:rsidR="00275093" w:rsidRPr="00C46005">
        <w:rPr>
          <w:sz w:val="24"/>
          <w:szCs w:val="24"/>
        </w:rPr>
        <w:t xml:space="preserve">ЗСВ </w:t>
      </w:r>
      <w:r w:rsidRPr="00C46005">
        <w:rPr>
          <w:sz w:val="24"/>
          <w:szCs w:val="24"/>
        </w:rPr>
        <w:t>/по образец/;</w:t>
      </w:r>
    </w:p>
    <w:p w:rsidR="00906A03" w:rsidRPr="00C46005" w:rsidRDefault="00863C41" w:rsidP="000E32CB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C46005">
        <w:rPr>
          <w:sz w:val="24"/>
          <w:szCs w:val="24"/>
        </w:rPr>
        <w:t>Декларация за обстоятелствата по чл. 107а, ал.1 от КТ /по образец/;</w:t>
      </w:r>
    </w:p>
    <w:p w:rsidR="00906A03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C46005">
        <w:rPr>
          <w:sz w:val="24"/>
          <w:szCs w:val="24"/>
        </w:rPr>
        <w:t>Декларация-съгласие за обработване</w:t>
      </w:r>
      <w:r>
        <w:rPr>
          <w:sz w:val="24"/>
          <w:szCs w:val="24"/>
        </w:rPr>
        <w:t xml:space="preserve"> на лични данни /по образец/;</w:t>
      </w:r>
    </w:p>
    <w:p w:rsidR="00000482" w:rsidRPr="000E32CB" w:rsidRDefault="00000482" w:rsidP="00000482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Други документи: ……………………………………………………………………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9C" w:rsidRDefault="0071519C">
      <w:r>
        <w:separator/>
      </w:r>
    </w:p>
  </w:endnote>
  <w:endnote w:type="continuationSeparator" w:id="0">
    <w:p w:rsidR="0071519C" w:rsidRDefault="0071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9C" w:rsidRDefault="0071519C"/>
  </w:footnote>
  <w:footnote w:type="continuationSeparator" w:id="0">
    <w:p w:rsidR="0071519C" w:rsidRDefault="007151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E32CB"/>
    <w:rsid w:val="001552BA"/>
    <w:rsid w:val="00275093"/>
    <w:rsid w:val="003501A3"/>
    <w:rsid w:val="0035484C"/>
    <w:rsid w:val="003E0173"/>
    <w:rsid w:val="004116D1"/>
    <w:rsid w:val="00475DFE"/>
    <w:rsid w:val="006F11D4"/>
    <w:rsid w:val="006F52A8"/>
    <w:rsid w:val="0071519C"/>
    <w:rsid w:val="00796FFC"/>
    <w:rsid w:val="00863C41"/>
    <w:rsid w:val="008C5711"/>
    <w:rsid w:val="00906A03"/>
    <w:rsid w:val="00A31F7E"/>
    <w:rsid w:val="00C46005"/>
    <w:rsid w:val="00DB0134"/>
    <w:rsid w:val="00DB0CCD"/>
    <w:rsid w:val="00F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ен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DefaultParagraphFont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Normal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ен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DefaultParagraphFont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Normal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7C800657.dotm</Template>
  <TotalTime>84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Теменужка Иванова Джурина</cp:lastModifiedBy>
  <cp:revision>11</cp:revision>
  <cp:lastPrinted>2019-04-23T13:52:00Z</cp:lastPrinted>
  <dcterms:created xsi:type="dcterms:W3CDTF">2019-04-23T13:56:00Z</dcterms:created>
  <dcterms:modified xsi:type="dcterms:W3CDTF">2022-12-07T07:14:00Z</dcterms:modified>
</cp:coreProperties>
</file>